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738" w:tblpY="1209"/>
        <w:tblOverlap w:val="never"/>
        <w:tblW w:w="15597" w:type="dxa"/>
        <w:tblLayout w:type="fixed"/>
        <w:tblLook w:val="04A0" w:firstRow="1" w:lastRow="0" w:firstColumn="1" w:lastColumn="0" w:noHBand="0" w:noVBand="1"/>
      </w:tblPr>
      <w:tblGrid>
        <w:gridCol w:w="51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18"/>
        <w:gridCol w:w="718"/>
        <w:gridCol w:w="718"/>
        <w:gridCol w:w="716"/>
        <w:gridCol w:w="716"/>
        <w:gridCol w:w="717"/>
        <w:gridCol w:w="716"/>
        <w:gridCol w:w="716"/>
        <w:gridCol w:w="717"/>
        <w:gridCol w:w="716"/>
        <w:gridCol w:w="716"/>
        <w:gridCol w:w="717"/>
      </w:tblGrid>
      <w:tr w:rsidR="009D4783" w:rsidRPr="00B2673F" w:rsidTr="009B114C">
        <w:trPr>
          <w:trHeight w:val="782"/>
        </w:trPr>
        <w:tc>
          <w:tcPr>
            <w:tcW w:w="516" w:type="dxa"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9D4783" w:rsidRPr="00AD4DEA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AD4DEA">
              <w:rPr>
                <w:rFonts w:cs="Calibri"/>
                <w:b/>
                <w:sz w:val="32"/>
                <w:szCs w:val="32"/>
              </w:rPr>
              <w:t>PÉCS</w:t>
            </w: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9D4783" w:rsidRPr="00AD4DEA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Általános Iskola alsó tagozat AB menü</w:t>
            </w: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9D4783" w:rsidRPr="009D4783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14"/>
              </w:rPr>
            </w:pPr>
            <w:r w:rsidRPr="009D4783">
              <w:rPr>
                <w:rFonts w:cs="Calibri"/>
                <w:b/>
                <w:sz w:val="28"/>
                <w:szCs w:val="14"/>
              </w:rPr>
              <w:t>2023.05.29 – 2023.06.04.</w:t>
            </w:r>
          </w:p>
        </w:tc>
      </w:tr>
      <w:tr w:rsidR="00E308FF" w:rsidRPr="00B2673F" w:rsidTr="009B114C">
        <w:trPr>
          <w:trHeight w:val="533"/>
        </w:trPr>
        <w:tc>
          <w:tcPr>
            <w:tcW w:w="516" w:type="dxa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E308FF" w:rsidRPr="00B2673F" w:rsidRDefault="00E308FF" w:rsidP="00E308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9D4783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4783" w:rsidRPr="00B2673F" w:rsidRDefault="009D0E57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TÍZÓRAI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682CA6" w:rsidRDefault="009D4783" w:rsidP="009D47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682CA6">
              <w:rPr>
                <w:b/>
                <w:sz w:val="14"/>
                <w:szCs w:val="14"/>
              </w:rPr>
              <w:t>PÜNKÖSD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Default="009D4783" w:rsidP="009D4783">
            <w:pPr>
              <w:spacing w:after="0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Tej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Kalács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Default="009D4783" w:rsidP="009D4783">
            <w:pPr>
              <w:spacing w:after="0" w:line="256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Tea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Körözött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Kenyér 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Tej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Szilva extra dzsem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Teljes kiőrlésű kenyér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Default="009D4783" w:rsidP="009D4783">
            <w:pPr>
              <w:spacing w:after="0" w:line="256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Tea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Főtt tojás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7A4A07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7A4A07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6034FB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A429AF">
              <w:rPr>
                <w:rFonts w:cs="Calibri"/>
                <w:sz w:val="14"/>
                <w:szCs w:val="14"/>
                <w:u w:val="single"/>
              </w:rPr>
              <w:t>Allergének:</w:t>
            </w:r>
            <w:r w:rsidRPr="00A429AF">
              <w:rPr>
                <w:rFonts w:cs="Calibri"/>
                <w:sz w:val="14"/>
                <w:szCs w:val="14"/>
                <w:u w:val="single"/>
              </w:rPr>
              <w:br/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6034FB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A429AF">
              <w:rPr>
                <w:rFonts w:cs="Calibri"/>
                <w:sz w:val="14"/>
                <w:szCs w:val="14"/>
                <w:u w:val="single"/>
              </w:rPr>
              <w:t>Allergének:</w:t>
            </w:r>
            <w:r w:rsidRPr="00A429AF">
              <w:rPr>
                <w:rFonts w:cs="Calibri"/>
                <w:sz w:val="14"/>
                <w:szCs w:val="14"/>
                <w:u w:val="single"/>
              </w:rPr>
              <w:br/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293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229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247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71F86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571F86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A4A07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A4A07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4783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4783" w:rsidRPr="00B2673F" w:rsidRDefault="009D4783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571F86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82CA6">
              <w:rPr>
                <w:b/>
                <w:sz w:val="14"/>
                <w:szCs w:val="14"/>
              </w:rPr>
              <w:t>PÜNKÖSD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Gulyásleves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sertéshússal 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Mákos metélt</w:t>
            </w:r>
          </w:p>
          <w:p w:rsidR="009D4783" w:rsidRPr="002A565A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Kertészleves</w:t>
            </w:r>
          </w:p>
          <w:p w:rsidR="009D4783" w:rsidRPr="00ED017E" w:rsidRDefault="009D4783" w:rsidP="00EB2FA0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 xml:space="preserve">Paradicsomos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sertés </w:t>
            </w: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húsgombóc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Főtt burgonya</w:t>
            </w:r>
          </w:p>
          <w:p w:rsidR="009D4783" w:rsidRPr="00584BC0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Brokkolikrémleves</w:t>
            </w:r>
          </w:p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Levesgyönggyel</w:t>
            </w:r>
          </w:p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Rántott halfilé</w:t>
            </w:r>
          </w:p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Sárgarépás rizs</w:t>
            </w:r>
          </w:p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5D9B">
              <w:rPr>
                <w:rFonts w:asciiTheme="minorHAnsi" w:hAnsiTheme="minorHAnsi" w:cstheme="minorHAnsi"/>
                <w:sz w:val="14"/>
                <w:szCs w:val="14"/>
              </w:rPr>
              <w:t>Káposztasaláta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Magyaros gombaleves</w:t>
            </w:r>
          </w:p>
          <w:p w:rsidR="009D4783" w:rsidRPr="00962F1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 xml:space="preserve">Borsófehérje fasírt </w:t>
            </w:r>
          </w:p>
          <w:p w:rsidR="009D4783" w:rsidRPr="00584BC0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62F17">
              <w:rPr>
                <w:rFonts w:asciiTheme="minorHAnsi" w:hAnsiTheme="minorHAnsi" w:cstheme="minorHAnsi"/>
                <w:sz w:val="14"/>
                <w:szCs w:val="14"/>
              </w:rPr>
              <w:t>Majorannás burgonyafőzelék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425"/>
                <w:tab w:val="center" w:pos="1417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425"/>
                <w:tab w:val="center" w:pos="1417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1, 3, 9, 10, 12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1, 3, 9, 10, 12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1, 3, 4, 7, 10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1, 3, 7, 9, 10, 12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DF183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DF183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655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644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4783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4783" w:rsidRPr="00B2673F" w:rsidRDefault="009D4783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B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571F86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82CA6">
              <w:rPr>
                <w:b/>
                <w:sz w:val="14"/>
                <w:szCs w:val="14"/>
              </w:rPr>
              <w:t>PÜNKÖSD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Gulyásleves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sertéshússal </w:t>
            </w:r>
          </w:p>
          <w:p w:rsidR="009D4783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Túrótöltelékes gombóc 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Vaníliás tejföllel</w:t>
            </w:r>
          </w:p>
          <w:p w:rsidR="009D4783" w:rsidRPr="002A565A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Kertészleves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Édes, </w:t>
            </w: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savanyú csirkecsíkok</w:t>
            </w:r>
          </w:p>
          <w:p w:rsidR="009D4783" w:rsidRPr="00682CA6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Párolt rizs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Brokkolikrémleves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Levesgyönggyel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Pulykapörkölt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Bulgur </w:t>
            </w:r>
          </w:p>
          <w:p w:rsidR="009D4783" w:rsidRPr="007A65D7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Káposztasaláta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Magyaros gombaleves</w:t>
            </w:r>
          </w:p>
          <w:p w:rsidR="009D4783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Tejbedara 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Kakaós szórattal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425"/>
                <w:tab w:val="center" w:pos="1417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425"/>
                <w:tab w:val="center" w:pos="1417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1, 3, 6, 7, 9, 10, 12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2"/>
                <w:tab w:val="center" w:pos="12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1, 3, 6, 9, 10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424"/>
                <w:tab w:val="center" w:pos="1416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036BE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375B8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9123CC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9123CC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677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602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607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F9644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F9644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4783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4783" w:rsidRPr="00B2673F" w:rsidRDefault="009D0E57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UZSONNA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571F86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82CA6">
              <w:rPr>
                <w:b/>
                <w:sz w:val="14"/>
                <w:szCs w:val="14"/>
              </w:rPr>
              <w:t>PÜNKÖSD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Sajtkrém </w:t>
            </w:r>
          </w:p>
          <w:p w:rsidR="009D4783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Teljes kiőrlésű zsemle 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Paprika 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Trappista sajt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Zsemle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Kígyóuborka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Füstölt baromfi párizsi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Kenyér </w:t>
            </w:r>
          </w:p>
          <w:p w:rsidR="009D4783" w:rsidRPr="00ED017E" w:rsidRDefault="009D4783" w:rsidP="009D4783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>Retek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D017E">
              <w:rPr>
                <w:rFonts w:asciiTheme="minorHAnsi" w:hAnsiTheme="minorHAnsi" w:cstheme="minorHAnsi"/>
                <w:sz w:val="14"/>
                <w:szCs w:val="14"/>
              </w:rPr>
              <w:t xml:space="preserve">Túró desszert </w:t>
            </w:r>
          </w:p>
          <w:p w:rsidR="009D4783" w:rsidRPr="00ED017E" w:rsidRDefault="009D4783" w:rsidP="009D4783">
            <w:pPr>
              <w:spacing w:after="0"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E5D9B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F31C9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F31C9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F31C9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>
              <w:rPr>
                <w:rFonts w:cs="Calibri"/>
                <w:sz w:val="14"/>
                <w:szCs w:val="14"/>
                <w:u w:val="single"/>
              </w:rPr>
              <w:t>A</w:t>
            </w:r>
            <w:r w:rsidRPr="00F036BE">
              <w:rPr>
                <w:rFonts w:cs="Calibri"/>
                <w:sz w:val="14"/>
                <w:szCs w:val="14"/>
                <w:u w:val="single"/>
              </w:rPr>
              <w:t>llergének:</w:t>
            </w:r>
          </w:p>
          <w:p w:rsidR="009D4783" w:rsidRPr="00FF31C9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036BE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036BE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F31C9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6, 7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9123CC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3C77EC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2"/>
                <w:u w:val="single"/>
              </w:rPr>
            </w:pPr>
            <w:r w:rsidRPr="003C77EC">
              <w:rPr>
                <w:rFonts w:cs="Calibri"/>
                <w:sz w:val="14"/>
                <w:szCs w:val="12"/>
                <w:u w:val="single"/>
              </w:rPr>
              <w:t>Allergének:</w:t>
            </w:r>
          </w:p>
          <w:p w:rsidR="009D4783" w:rsidRPr="009123CC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>ZS:</w:t>
            </w:r>
            <w:r w:rsidR="00996CA9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EF51F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EF51FC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C77EC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C77EC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</w:tbl>
    <w:p w:rsidR="00AD35CC" w:rsidRDefault="006966DD">
      <w:r>
        <w:rPr>
          <w:noProof/>
          <w:lang w:eastAsia="hu-HU"/>
        </w:rPr>
        <w:drawing>
          <wp:anchor distT="0" distB="0" distL="114300" distR="114300" simplePos="0" relativeHeight="251655168" behindDoc="1" locked="0" layoutInCell="1" allowOverlap="1" wp14:anchorId="4184D951" wp14:editId="2091D5D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02925" cy="7566660"/>
            <wp:effectExtent l="0" t="0" r="3175" b="0"/>
            <wp:wrapNone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925" cy="756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vertAnchor="page" w:horzAnchor="page" w:tblpX="738" w:tblpY="1209"/>
        <w:tblOverlap w:val="never"/>
        <w:tblW w:w="15597" w:type="dxa"/>
        <w:tblLayout w:type="fixed"/>
        <w:tblLook w:val="04A0" w:firstRow="1" w:lastRow="0" w:firstColumn="1" w:lastColumn="0" w:noHBand="0" w:noVBand="1"/>
      </w:tblPr>
      <w:tblGrid>
        <w:gridCol w:w="51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18"/>
        <w:gridCol w:w="718"/>
        <w:gridCol w:w="718"/>
        <w:gridCol w:w="716"/>
        <w:gridCol w:w="716"/>
        <w:gridCol w:w="717"/>
        <w:gridCol w:w="716"/>
        <w:gridCol w:w="716"/>
        <w:gridCol w:w="717"/>
        <w:gridCol w:w="716"/>
        <w:gridCol w:w="716"/>
        <w:gridCol w:w="717"/>
      </w:tblGrid>
      <w:tr w:rsidR="00AD4DEA" w:rsidRPr="00B2673F" w:rsidTr="009B114C">
        <w:trPr>
          <w:trHeight w:val="782"/>
        </w:trPr>
        <w:tc>
          <w:tcPr>
            <w:tcW w:w="516" w:type="dxa"/>
            <w:shd w:val="clear" w:color="auto" w:fill="auto"/>
            <w:vAlign w:val="center"/>
          </w:tcPr>
          <w:p w:rsidR="00AD4DEA" w:rsidRPr="00B2673F" w:rsidRDefault="00AD4DEA" w:rsidP="00AD4DEA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AD4DEA" w:rsidRPr="00AD4DEA" w:rsidRDefault="00AD4DEA" w:rsidP="00AD4DEA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AD4DEA">
              <w:rPr>
                <w:rFonts w:cs="Calibri"/>
                <w:b/>
                <w:sz w:val="32"/>
                <w:szCs w:val="32"/>
              </w:rPr>
              <w:t>PÉCS</w:t>
            </w: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AD4DEA" w:rsidRPr="00AD4DEA" w:rsidRDefault="009D4783" w:rsidP="00AD4DEA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Általános Iskola alsó tagozat AB menü</w:t>
            </w: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AD4DEA" w:rsidRPr="009D4783" w:rsidRDefault="009D4783" w:rsidP="00AD4DE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14"/>
              </w:rPr>
            </w:pPr>
            <w:r w:rsidRPr="009D4783">
              <w:rPr>
                <w:rFonts w:cs="Calibri"/>
                <w:b/>
                <w:sz w:val="28"/>
                <w:szCs w:val="14"/>
              </w:rPr>
              <w:t>2023.06.05 – 2023.06.11.</w:t>
            </w:r>
          </w:p>
        </w:tc>
      </w:tr>
      <w:tr w:rsidR="000F604B" w:rsidRPr="00B2673F" w:rsidTr="009B114C">
        <w:trPr>
          <w:trHeight w:val="533"/>
        </w:trPr>
        <w:tc>
          <w:tcPr>
            <w:tcW w:w="516" w:type="dxa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0F604B" w:rsidRPr="00B2673F" w:rsidRDefault="000F604B" w:rsidP="000F604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TÍZÓRAI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Tea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Pogácsa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Kakaós tej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Kifli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Tea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Mediterrán tonhalkrém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Tej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Méz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Kenyér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Tea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Majonézes tojáskrém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Paprika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112078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112078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</w:t>
            </w:r>
            <w:r>
              <w:rPr>
                <w:rFonts w:cs="Calibri"/>
                <w:sz w:val="12"/>
                <w:szCs w:val="14"/>
                <w:u w:val="single"/>
              </w:rPr>
              <w:t>:</w:t>
            </w:r>
          </w:p>
          <w:p w:rsidR="009D4783" w:rsidRPr="004823B5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4"/>
              </w:rPr>
            </w:pPr>
            <w:r>
              <w:rPr>
                <w:rFonts w:cs="Calibri"/>
                <w:sz w:val="12"/>
                <w:szCs w:val="14"/>
              </w:rPr>
              <w:t>1, 3, 7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1, 3, 4, 6, 7, 9, 10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C51296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C51296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582FE2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C51296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C51296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582FE2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B26BA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B26BA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299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112078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112078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Daragaluskaleves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 xml:space="preserve">Csikós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sertés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tokány</w:t>
            </w:r>
          </w:p>
          <w:p w:rsidR="009D0E57" w:rsidRPr="007D6076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Párolt rizs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Pikáns karfiolkrémleves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Zsemlekockával 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Bolognai spagetti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sertéshússal 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Reszelt sajt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Gyümölcsleves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Rántott csirkemell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Petrezselymes rizs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Vitaminsaláta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Zöldségleves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Sertésfasírt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Sárgaborsó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főzelék</w:t>
            </w:r>
          </w:p>
          <w:p w:rsidR="009D0E57" w:rsidRPr="007D6076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Lebbencsleves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Túrótöltelékes gombóc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50D91">
              <w:rPr>
                <w:rFonts w:asciiTheme="minorHAnsi" w:hAnsiTheme="minorHAnsi" w:cstheme="minorHAnsi"/>
                <w:sz w:val="14"/>
                <w:szCs w:val="14"/>
              </w:rPr>
              <w:t>Vaníliás tejföllel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B8579F" w:rsidRDefault="009D0E57" w:rsidP="009D0E57"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162780" w:rsidRDefault="009D0E57" w:rsidP="009D0E57"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1, 3, 7, 9, 10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1, 7, 9, 10, 12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ED6D6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1, 3, 6, 7, 9, 10, 12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603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671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698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727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633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119,7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B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Daragaluskaleves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Csirke nuggets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Kerti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főzelék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Kenyér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 xml:space="preserve">Pikáns karfiolkrémleves 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Zsemlekockával 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Sült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 xml:space="preserve"> csirkecomb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Petrezselymes rizs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Cékla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saláta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Gyümölcsleves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Hentes sertéstokány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Tarhonya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Zöldségleves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Sertésflekken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Hagymás tört burgonya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áposzta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saláta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Lebbencsleves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Dejós nudli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Vaníliás öntet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tel</w:t>
            </w:r>
          </w:p>
          <w:p w:rsidR="009D0E57" w:rsidRPr="009D0E5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A84FDD" w:rsidRDefault="009D0E57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A84FDD" w:rsidRDefault="009D0E57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1, 7, 9, 10, 12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1, 3, 9, 10, 12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ED6D6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1, 3, 6, 7, 9, 10, 12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607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608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601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746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135,4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UZSONNA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Magyaros vajkrém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Kígyóuborka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Pulykasonka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zsemle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Sárgarépa korong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Zsemle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Paprika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Zala felvágott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Kenyér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Retek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Kocka sajt</w:t>
            </w:r>
          </w:p>
          <w:p w:rsidR="009D0E57" w:rsidRPr="002436E7" w:rsidRDefault="009D0E57" w:rsidP="009D0E57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Kifli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A84FDD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A84FDD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1, 6, 7, 9, 10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46C56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</w:tbl>
    <w:p w:rsidR="00AD35CC" w:rsidRDefault="006966DD">
      <w:pPr>
        <w:rPr>
          <w:noProof/>
        </w:rPr>
      </w:pPr>
      <w:r>
        <w:rPr>
          <w:noProof/>
          <w:lang w:eastAsia="hu-HU"/>
        </w:rPr>
        <w:drawing>
          <wp:anchor distT="0" distB="0" distL="114300" distR="114300" simplePos="0" relativeHeight="251656192" behindDoc="1" locked="0" layoutInCell="1" allowOverlap="1" wp14:anchorId="15C6462C" wp14:editId="727EB3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02925" cy="7566660"/>
            <wp:effectExtent l="0" t="0" r="3175" b="0"/>
            <wp:wrapNone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925" cy="756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5CC" w:rsidRDefault="00AD35CC">
      <w:pPr>
        <w:rPr>
          <w:noProof/>
        </w:rPr>
      </w:pPr>
    </w:p>
    <w:tbl>
      <w:tblPr>
        <w:tblpPr w:vertAnchor="page" w:horzAnchor="page" w:tblpX="738" w:tblpY="1209"/>
        <w:tblOverlap w:val="never"/>
        <w:tblW w:w="15597" w:type="dxa"/>
        <w:tblLayout w:type="fixed"/>
        <w:tblLook w:val="04A0" w:firstRow="1" w:lastRow="0" w:firstColumn="1" w:lastColumn="0" w:noHBand="0" w:noVBand="1"/>
      </w:tblPr>
      <w:tblGrid>
        <w:gridCol w:w="51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18"/>
        <w:gridCol w:w="718"/>
        <w:gridCol w:w="718"/>
        <w:gridCol w:w="716"/>
        <w:gridCol w:w="716"/>
        <w:gridCol w:w="717"/>
        <w:gridCol w:w="716"/>
        <w:gridCol w:w="716"/>
        <w:gridCol w:w="717"/>
        <w:gridCol w:w="716"/>
        <w:gridCol w:w="716"/>
        <w:gridCol w:w="717"/>
      </w:tblGrid>
      <w:tr w:rsidR="009D4783" w:rsidRPr="00B2673F" w:rsidTr="009B114C">
        <w:trPr>
          <w:trHeight w:val="782"/>
        </w:trPr>
        <w:tc>
          <w:tcPr>
            <w:tcW w:w="516" w:type="dxa"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9D4783" w:rsidRPr="00AD4DEA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AD4DEA">
              <w:rPr>
                <w:rFonts w:cs="Calibri"/>
                <w:b/>
                <w:sz w:val="32"/>
                <w:szCs w:val="32"/>
              </w:rPr>
              <w:t>PÉCS</w:t>
            </w:r>
          </w:p>
        </w:tc>
        <w:tc>
          <w:tcPr>
            <w:tcW w:w="6463" w:type="dxa"/>
            <w:gridSpan w:val="9"/>
            <w:shd w:val="clear" w:color="auto" w:fill="auto"/>
            <w:vAlign w:val="center"/>
          </w:tcPr>
          <w:p w:rsidR="009D4783" w:rsidRPr="00AD4DEA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Általános Iskola alsó tagozat AB menü</w:t>
            </w: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9D4783" w:rsidRPr="009D4783" w:rsidRDefault="009D4783" w:rsidP="009D478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14"/>
              </w:rPr>
            </w:pPr>
            <w:r w:rsidRPr="009D4783">
              <w:rPr>
                <w:rFonts w:cs="Calibri"/>
                <w:b/>
                <w:sz w:val="28"/>
                <w:szCs w:val="14"/>
              </w:rPr>
              <w:t>2023.06.12 – 2023.06.18.</w:t>
            </w:r>
          </w:p>
        </w:tc>
      </w:tr>
      <w:tr w:rsidR="00482A82" w:rsidRPr="00B2673F" w:rsidTr="009B114C">
        <w:trPr>
          <w:trHeight w:val="533"/>
        </w:trPr>
        <w:tc>
          <w:tcPr>
            <w:tcW w:w="516" w:type="dxa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482A82" w:rsidRPr="00B2673F" w:rsidRDefault="00482A82" w:rsidP="00482A8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TÍZÓRAI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Tej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Szilva extra dzsem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Kenyér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Tea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Baromfi párizsi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Tea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Póréhagymás túrókrém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Zsemle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Tejeskávé</w:t>
            </w:r>
          </w:p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Fatörzs kifli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Tea</w:t>
            </w:r>
          </w:p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Tojáskarika</w:t>
            </w:r>
          </w:p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Retek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310349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310349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</w:t>
            </w:r>
            <w:r>
              <w:rPr>
                <w:rFonts w:cs="Calibri"/>
                <w:sz w:val="12"/>
                <w:szCs w:val="14"/>
                <w:u w:val="single"/>
              </w:rPr>
              <w:t>:</w:t>
            </w:r>
          </w:p>
          <w:p w:rsidR="009D4783" w:rsidRPr="004823B5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4"/>
              </w:rPr>
            </w:pPr>
            <w:r>
              <w:rPr>
                <w:rFonts w:cs="Calibri"/>
                <w:sz w:val="12"/>
                <w:szCs w:val="14"/>
              </w:rPr>
              <w:t>1, 7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D0D94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22984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22984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E752AD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F22984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F22984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E752AD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B26BA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5B26BA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315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212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310349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310349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Tavaszi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leves</w:t>
            </w:r>
          </w:p>
          <w:p w:rsidR="009D0E5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 xml:space="preserve">Paradicsomos 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sertéshúsos káposzta</w:t>
            </w:r>
          </w:p>
          <w:p w:rsidR="009D0E57" w:rsidRPr="00456519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EB2FA0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Kömény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leves</w:t>
            </w:r>
            <w:r w:rsidR="00EB2FA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9D0E57" w:rsidRPr="002436E7" w:rsidRDefault="00EB2FA0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</w:t>
            </w:r>
            <w:r w:rsidR="009D0E57">
              <w:rPr>
                <w:rFonts w:asciiTheme="minorHAnsi" w:hAnsiTheme="minorHAnsi" w:cstheme="minorHAnsi"/>
                <w:sz w:val="14"/>
                <w:szCs w:val="14"/>
              </w:rPr>
              <w:t xml:space="preserve">semlekockával 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Bakonyi sertésragu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Bulgur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Tárkonyos zöldségleves</w:t>
            </w:r>
          </w:p>
          <w:p w:rsidR="009D0E57" w:rsidRPr="00B24F25" w:rsidRDefault="009D0E57" w:rsidP="00EB2FA0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Paprikás burgonya virslivel</w:t>
            </w:r>
          </w:p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 xml:space="preserve">Céklasaláta </w:t>
            </w:r>
          </w:p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Édes gyökérkrémleves</w:t>
            </w:r>
          </w:p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Rántott halfilé</w:t>
            </w:r>
          </w:p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>Sárgarépás rizs</w:t>
            </w:r>
          </w:p>
          <w:p w:rsidR="009D0E57" w:rsidRPr="00B24F25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615DE">
              <w:rPr>
                <w:rFonts w:asciiTheme="minorHAnsi" w:hAnsiTheme="minorHAnsi" w:cstheme="minorHAnsi"/>
                <w:sz w:val="14"/>
                <w:szCs w:val="14"/>
              </w:rPr>
              <w:t>Uborkasaláta</w:t>
            </w:r>
            <w:r w:rsidRPr="00B24F2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Paradicsomleves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Zöldborsós, 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 xml:space="preserve">tejszínes metélt 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1, 7, 9, 10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1, 3, 9, 10, 12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1, 3, 4, 7, 9, 10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681B28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681B28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D6CD5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681B28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681B28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AD6CD5" w:rsidRDefault="009D4783" w:rsidP="009D4783">
            <w:pPr>
              <w:tabs>
                <w:tab w:val="center" w:pos="383"/>
                <w:tab w:val="center" w:pos="1375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609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625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603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2E1461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2E1461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4783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EBÉD B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Tavaszi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leves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Rakott karfiol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sertéshússal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Kömény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leves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zsemlekockával </w:t>
            </w:r>
          </w:p>
          <w:p w:rsidR="009D0E57" w:rsidRPr="002436E7" w:rsidRDefault="009D0E57" w:rsidP="00F719CD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Gyros csirkecsíkok</w:t>
            </w:r>
          </w:p>
          <w:p w:rsidR="009D0E57" w:rsidRPr="00C615DE" w:rsidRDefault="009D0E57" w:rsidP="00F719CD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615DE">
              <w:rPr>
                <w:rFonts w:asciiTheme="minorHAnsi" w:hAnsiTheme="minorHAnsi" w:cstheme="minorHAnsi"/>
                <w:sz w:val="14"/>
                <w:szCs w:val="14"/>
              </w:rPr>
              <w:t>Steak burgonya</w:t>
            </w:r>
          </w:p>
          <w:p w:rsidR="009D0E57" w:rsidRPr="002436E7" w:rsidRDefault="009D0E57" w:rsidP="00F719CD">
            <w:pPr>
              <w:pStyle w:val="Nincstrkz"/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Friss saláta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j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oghurtos öntet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tel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Alma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Tárkonyos zöldségleves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Szárnyas paella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Cékla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saláta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Édes gyökérkrémleves</w:t>
            </w:r>
          </w:p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Vadas sertésragu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Makaróni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2436E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Paradicsomleves</w:t>
            </w:r>
          </w:p>
          <w:p w:rsidR="009D0E5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Rántott brokkoli</w:t>
            </w:r>
          </w:p>
          <w:p w:rsidR="009D0E57" w:rsidRDefault="009D0E57" w:rsidP="00F719CD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Pritaminos rizs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Majonéz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47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1, 3, 7, 10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1, 7, 9, 10, 12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1, 3, 9, 10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98388E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1, 3, 6, 7, 9, 10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901DBA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901DBA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96E47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901DBA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901DBA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96E47" w:rsidRDefault="009D4783" w:rsidP="009D4783">
            <w:pPr>
              <w:tabs>
                <w:tab w:val="center" w:pos="383"/>
                <w:tab w:val="center" w:pos="1234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605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742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color w:val="FFFFFF"/>
                <w:sz w:val="28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 w:rsidR="002256A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 w:rsidR="002256A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SÓ: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  <w:tr w:rsidR="009D0E57" w:rsidRPr="00B2673F" w:rsidTr="009B114C">
        <w:trPr>
          <w:cantSplit/>
          <w:trHeight w:hRule="exact" w:val="1032"/>
        </w:trPr>
        <w:tc>
          <w:tcPr>
            <w:tcW w:w="51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D0E57" w:rsidRPr="00B2673F" w:rsidRDefault="009D0E57" w:rsidP="009D0E57">
            <w:pPr>
              <w:spacing w:after="0" w:line="240" w:lineRule="auto"/>
              <w:ind w:left="113" w:right="113"/>
              <w:jc w:val="center"/>
              <w:rPr>
                <w:rFonts w:cs="Calibri"/>
                <w:color w:val="FFFFFF"/>
                <w:sz w:val="28"/>
                <w:szCs w:val="14"/>
              </w:rPr>
            </w:pPr>
            <w:r>
              <w:rPr>
                <w:rFonts w:cs="Calibri"/>
                <w:color w:val="FFFFFF"/>
                <w:sz w:val="28"/>
                <w:szCs w:val="14"/>
              </w:rPr>
              <w:t>UZSONNA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Kenőmájas</w:t>
            </w:r>
          </w:p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Kifli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Póréhagyma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Pr="002436E7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Sajtkrém napraforgómaggal</w:t>
            </w:r>
          </w:p>
          <w:p w:rsidR="009D0E57" w:rsidRPr="002436E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Zsemle</w:t>
            </w:r>
          </w:p>
          <w:p w:rsidR="009D0E57" w:rsidRPr="00456519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Paprika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E57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Libazsíros kenyér</w:t>
            </w:r>
          </w:p>
          <w:p w:rsidR="009D0E57" w:rsidRPr="0079059D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2436E7">
              <w:rPr>
                <w:rFonts w:asciiTheme="minorHAnsi" w:hAnsiTheme="minorHAnsi" w:cstheme="minorHAnsi"/>
                <w:sz w:val="14"/>
                <w:szCs w:val="14"/>
              </w:rPr>
              <w:t>etek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:rsidR="009D0E57" w:rsidRPr="00456519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Paprikás szalámi</w:t>
            </w:r>
          </w:p>
          <w:p w:rsidR="009D0E57" w:rsidRPr="00456519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Margarin</w:t>
            </w:r>
          </w:p>
          <w:p w:rsidR="009D0E57" w:rsidRPr="00456519" w:rsidRDefault="009D0E57" w:rsidP="009D0E57">
            <w:pPr>
              <w:spacing w:after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Teljes kiőrlésű kenyér</w:t>
            </w:r>
          </w:p>
          <w:p w:rsidR="009D0E57" w:rsidRPr="00456519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Újhagyma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456519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Túró desszert</w:t>
            </w:r>
          </w:p>
          <w:p w:rsidR="009D0E57" w:rsidRPr="00456519" w:rsidRDefault="009D0E57" w:rsidP="009D0E57">
            <w:pPr>
              <w:pStyle w:val="Nincstrkz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56519">
              <w:rPr>
                <w:rFonts w:asciiTheme="minorHAnsi" w:hAnsiTheme="minorHAnsi" w:cstheme="minorHAnsi"/>
                <w:sz w:val="14"/>
                <w:szCs w:val="14"/>
              </w:rPr>
              <w:t>Kifli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9D0E57" w:rsidRPr="00FC0B3B" w:rsidRDefault="009D0E57" w:rsidP="009D0E5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D4783" w:rsidRPr="00B2673F" w:rsidTr="009B114C">
        <w:trPr>
          <w:trHeight w:hRule="exact" w:val="340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1, 6, 7, 9, 10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1, 7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A84FDD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A84FDD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253470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1, 6, 7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E124D1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E124D1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96E47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:rsidR="009D4783" w:rsidRPr="00E124D1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 w:rsidRPr="00E124D1">
              <w:rPr>
                <w:rFonts w:cs="Calibri"/>
                <w:sz w:val="14"/>
                <w:szCs w:val="14"/>
                <w:u w:val="single"/>
              </w:rPr>
              <w:t>Allergének:</w:t>
            </w:r>
          </w:p>
          <w:p w:rsidR="009D4783" w:rsidRPr="00F96E47" w:rsidRDefault="009D4783" w:rsidP="009D4783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226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EN: </w:t>
            </w:r>
            <w:r>
              <w:rPr>
                <w:rFonts w:cs="Arial"/>
                <w:sz w:val="12"/>
                <w:szCs w:val="12"/>
              </w:rPr>
              <w:t>193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EN: </w:t>
            </w:r>
          </w:p>
        </w:tc>
        <w:tc>
          <w:tcPr>
            <w:tcW w:w="143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ZS: </w:t>
            </w:r>
            <w:r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TZS: </w:t>
            </w:r>
            <w:r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FH: </w:t>
            </w:r>
            <w:r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FH: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ZS: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TZS: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FH: </w:t>
            </w:r>
          </w:p>
        </w:tc>
      </w:tr>
      <w:tr w:rsidR="009D4783" w:rsidRPr="00B2673F" w:rsidTr="009B114C">
        <w:trPr>
          <w:trHeight w:hRule="exact" w:val="187"/>
        </w:trPr>
        <w:tc>
          <w:tcPr>
            <w:tcW w:w="516" w:type="dxa"/>
            <w:vMerge/>
            <w:shd w:val="clear" w:color="auto" w:fill="auto"/>
            <w:vAlign w:val="center"/>
          </w:tcPr>
          <w:p w:rsidR="009D4783" w:rsidRPr="00B2673F" w:rsidRDefault="009D4783" w:rsidP="009D478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CK</w:t>
            </w:r>
            <w:r w:rsidRPr="00A84FDD">
              <w:rPr>
                <w:rFonts w:cs="Arial"/>
                <w:sz w:val="12"/>
                <w:szCs w:val="12"/>
              </w:rPr>
              <w:t xml:space="preserve">: </w:t>
            </w:r>
            <w:r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7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SZH: </w:t>
            </w:r>
            <w:r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CK: </w:t>
            </w:r>
            <w:r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A84FDD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A84FDD">
              <w:rPr>
                <w:rFonts w:cs="Arial"/>
                <w:sz w:val="12"/>
                <w:szCs w:val="12"/>
              </w:rPr>
              <w:t xml:space="preserve">SÓ: </w:t>
            </w:r>
            <w:r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>SÓ: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SZH: </w:t>
            </w:r>
          </w:p>
        </w:tc>
        <w:tc>
          <w:tcPr>
            <w:tcW w:w="7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CK: </w:t>
            </w:r>
          </w:p>
        </w:tc>
        <w:tc>
          <w:tcPr>
            <w:tcW w:w="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783" w:rsidRPr="007D39AF" w:rsidRDefault="009D4783" w:rsidP="009D4783">
            <w:pPr>
              <w:tabs>
                <w:tab w:val="left" w:pos="1310"/>
              </w:tabs>
              <w:spacing w:before="20" w:after="20"/>
              <w:rPr>
                <w:rFonts w:cs="Arial"/>
                <w:sz w:val="12"/>
                <w:szCs w:val="12"/>
              </w:rPr>
            </w:pPr>
            <w:r w:rsidRPr="007D39AF">
              <w:rPr>
                <w:rFonts w:cs="Arial"/>
                <w:sz w:val="12"/>
                <w:szCs w:val="12"/>
              </w:rPr>
              <w:t xml:space="preserve">SÓ: </w:t>
            </w:r>
          </w:p>
        </w:tc>
      </w:tr>
    </w:tbl>
    <w:p w:rsidR="00AD35CC" w:rsidRDefault="006966DD">
      <w:pPr>
        <w:rPr>
          <w:noProof/>
        </w:rPr>
      </w:pPr>
      <w:r>
        <w:rPr>
          <w:noProof/>
          <w:lang w:eastAsia="hu-HU"/>
        </w:rPr>
        <w:drawing>
          <wp:anchor distT="0" distB="0" distL="114300" distR="114300" simplePos="0" relativeHeight="251657216" behindDoc="1" locked="0" layoutInCell="1" allowOverlap="1" wp14:anchorId="6775BE68" wp14:editId="2B169491">
            <wp:simplePos x="0" y="0"/>
            <wp:positionH relativeFrom="page">
              <wp:align>left</wp:align>
            </wp:positionH>
            <wp:positionV relativeFrom="page">
              <wp:posOffset>-635</wp:posOffset>
            </wp:positionV>
            <wp:extent cx="10702290" cy="7566025"/>
            <wp:effectExtent l="0" t="0" r="381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290" cy="756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A72" w:rsidRDefault="006966DD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02925" cy="7566660"/>
            <wp:effectExtent l="0" t="0" r="3175" b="0"/>
            <wp:wrapNone/>
            <wp:docPr id="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925" cy="756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5A72" w:rsidSect="00173750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84" w:rsidRDefault="00CB5284" w:rsidP="00AD35CC">
      <w:pPr>
        <w:spacing w:after="0" w:line="240" w:lineRule="auto"/>
      </w:pPr>
      <w:r>
        <w:separator/>
      </w:r>
    </w:p>
  </w:endnote>
  <w:endnote w:type="continuationSeparator" w:id="0">
    <w:p w:rsidR="00CB5284" w:rsidRDefault="00CB5284" w:rsidP="00AD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84" w:rsidRDefault="00CB5284" w:rsidP="00AD35CC">
      <w:pPr>
        <w:spacing w:after="0" w:line="240" w:lineRule="auto"/>
      </w:pPr>
      <w:r>
        <w:separator/>
      </w:r>
    </w:p>
  </w:footnote>
  <w:footnote w:type="continuationSeparator" w:id="0">
    <w:p w:rsidR="00CB5284" w:rsidRDefault="00CB5284" w:rsidP="00AD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442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8B0193"/>
    <w:multiLevelType w:val="hybridMultilevel"/>
    <w:tmpl w:val="26A8834C"/>
    <w:lvl w:ilvl="0" w:tplc="0B4A6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12193"/>
    <w:multiLevelType w:val="hybridMultilevel"/>
    <w:tmpl w:val="9CF044F0"/>
    <w:lvl w:ilvl="0" w:tplc="CB786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01D4"/>
    <w:multiLevelType w:val="multilevel"/>
    <w:tmpl w:val="9CF044F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C"/>
    <w:rsid w:val="00016B75"/>
    <w:rsid w:val="000249D0"/>
    <w:rsid w:val="00034092"/>
    <w:rsid w:val="000F604B"/>
    <w:rsid w:val="0015177B"/>
    <w:rsid w:val="00154ACC"/>
    <w:rsid w:val="00166A84"/>
    <w:rsid w:val="00166B47"/>
    <w:rsid w:val="00173750"/>
    <w:rsid w:val="00181E5F"/>
    <w:rsid w:val="00201D6E"/>
    <w:rsid w:val="00204198"/>
    <w:rsid w:val="002256AC"/>
    <w:rsid w:val="00267EE5"/>
    <w:rsid w:val="00275487"/>
    <w:rsid w:val="002D7D6A"/>
    <w:rsid w:val="00312A55"/>
    <w:rsid w:val="00320CC2"/>
    <w:rsid w:val="00325187"/>
    <w:rsid w:val="0038604D"/>
    <w:rsid w:val="00387BE4"/>
    <w:rsid w:val="003C7497"/>
    <w:rsid w:val="003C77EC"/>
    <w:rsid w:val="003F706F"/>
    <w:rsid w:val="004428B6"/>
    <w:rsid w:val="00482A82"/>
    <w:rsid w:val="004A1982"/>
    <w:rsid w:val="004C4346"/>
    <w:rsid w:val="004D59A5"/>
    <w:rsid w:val="004E520F"/>
    <w:rsid w:val="004E5C51"/>
    <w:rsid w:val="00543AE9"/>
    <w:rsid w:val="005507BF"/>
    <w:rsid w:val="005801F0"/>
    <w:rsid w:val="00591FCD"/>
    <w:rsid w:val="005C0428"/>
    <w:rsid w:val="005C434F"/>
    <w:rsid w:val="005E164B"/>
    <w:rsid w:val="005F4763"/>
    <w:rsid w:val="00664775"/>
    <w:rsid w:val="006966DD"/>
    <w:rsid w:val="006A6593"/>
    <w:rsid w:val="006F5F28"/>
    <w:rsid w:val="00774045"/>
    <w:rsid w:val="007A55F5"/>
    <w:rsid w:val="00823E97"/>
    <w:rsid w:val="00850FD6"/>
    <w:rsid w:val="00880344"/>
    <w:rsid w:val="008D5A72"/>
    <w:rsid w:val="009123CC"/>
    <w:rsid w:val="0098680D"/>
    <w:rsid w:val="00996CA9"/>
    <w:rsid w:val="009977F4"/>
    <w:rsid w:val="009B114C"/>
    <w:rsid w:val="009B44DD"/>
    <w:rsid w:val="009D0E57"/>
    <w:rsid w:val="009D4783"/>
    <w:rsid w:val="009E3F07"/>
    <w:rsid w:val="00A6446F"/>
    <w:rsid w:val="00A663DE"/>
    <w:rsid w:val="00A66BA1"/>
    <w:rsid w:val="00A72262"/>
    <w:rsid w:val="00AA2146"/>
    <w:rsid w:val="00AD2947"/>
    <w:rsid w:val="00AD35CC"/>
    <w:rsid w:val="00AD4DEA"/>
    <w:rsid w:val="00B43E3B"/>
    <w:rsid w:val="00B47F99"/>
    <w:rsid w:val="00B70F3E"/>
    <w:rsid w:val="00C10964"/>
    <w:rsid w:val="00C1786C"/>
    <w:rsid w:val="00C652C1"/>
    <w:rsid w:val="00C75A90"/>
    <w:rsid w:val="00C95B82"/>
    <w:rsid w:val="00CB5284"/>
    <w:rsid w:val="00D9704E"/>
    <w:rsid w:val="00DF183E"/>
    <w:rsid w:val="00E308FF"/>
    <w:rsid w:val="00EB2FA0"/>
    <w:rsid w:val="00F12808"/>
    <w:rsid w:val="00F55E09"/>
    <w:rsid w:val="00F578E1"/>
    <w:rsid w:val="00F74616"/>
    <w:rsid w:val="00F83A3D"/>
    <w:rsid w:val="00FA2CBC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32F5-D1A2-409C-A6C1-4314ED3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35C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D35C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D35C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D35CC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3C77EC"/>
    <w:rPr>
      <w:sz w:val="22"/>
      <w:szCs w:val="22"/>
      <w:lang w:eastAsia="en-US"/>
    </w:rPr>
  </w:style>
  <w:style w:type="paragraph" w:customStyle="1" w:styleId="printlead">
    <w:name w:val="print_lead"/>
    <w:basedOn w:val="Norml"/>
    <w:rsid w:val="003C77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Nincstrkz1">
    <w:name w:val="Nincs térköz1"/>
    <w:qFormat/>
    <w:rsid w:val="003C77E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C77EC"/>
    <w:pPr>
      <w:spacing w:after="0" w:line="240" w:lineRule="auto"/>
    </w:pPr>
    <w:rPr>
      <w:rFonts w:ascii="Tahoma" w:eastAsia="Times New Roman" w:hAnsi="Tahoma"/>
      <w:color w:val="212120"/>
      <w:kern w:val="28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3C77EC"/>
    <w:rPr>
      <w:rFonts w:ascii="Tahoma" w:hAnsi="Tahoma"/>
      <w:color w:val="212120"/>
      <w:kern w:val="28"/>
      <w:sz w:val="16"/>
      <w:szCs w:val="16"/>
      <w:lang w:val="x-none" w:eastAsia="x-none" w:bidi="ar-SA"/>
    </w:rPr>
  </w:style>
  <w:style w:type="paragraph" w:customStyle="1" w:styleId="Nincstrkz10">
    <w:name w:val="Nincs térköz1"/>
    <w:qFormat/>
    <w:rsid w:val="003C77EC"/>
    <w:rPr>
      <w:sz w:val="22"/>
      <w:szCs w:val="22"/>
      <w:lang w:eastAsia="en-US"/>
    </w:rPr>
  </w:style>
  <w:style w:type="table" w:styleId="Rcsostblzat">
    <w:name w:val="Table Grid"/>
    <w:basedOn w:val="Normltblzat"/>
    <w:rsid w:val="00B47F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ltblzat1">
    <w:name w:val="Normál táblázat1"/>
    <w:semiHidden/>
    <w:rsid w:val="00B47F9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costat\Bin\etlapok\z&#246;ldb&#233;k&#225;s%20sablonok\RTEU%20-%20Norm&#225;l%20-%206hetes_uj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RTEU - Normál - 6hetes_uj</Template>
  <TotalTime>0</TotalTime>
  <Pages>3</Pages>
  <Words>1195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REGGELI</vt:lpstr>
    </vt:vector>
  </TitlesOfParts>
  <Company>Hungast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REGGELI</dc:title>
  <dc:creator>Kisfalvi Alexandra</dc:creator>
  <cp:lastModifiedBy>Lévai Attila</cp:lastModifiedBy>
  <cp:revision>2</cp:revision>
  <cp:lastPrinted>2023-05-11T12:59:00Z</cp:lastPrinted>
  <dcterms:created xsi:type="dcterms:W3CDTF">2023-05-22T11:06:00Z</dcterms:created>
  <dcterms:modified xsi:type="dcterms:W3CDTF">2023-05-22T11:06:00Z</dcterms:modified>
</cp:coreProperties>
</file>